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oolamon-profile"/>
    <w:p>
      <w:pPr>
        <w:pStyle w:val="Heading1"/>
      </w:pPr>
      <w:r>
        <w:t xml:space="preserve">Coolamon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2,431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4,463          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Coolamon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2,679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Coolamon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$46,606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$240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2,169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2025-01-02T01:36:20Z</dcterms:created>
  <dcterms:modified xsi:type="dcterms:W3CDTF">2025-01-02T01:36:20Z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